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F9" w:rsidRDefault="00A32AF9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2015—2016</w:t>
      </w:r>
      <w:r>
        <w:rPr>
          <w:rFonts w:hint="eastAsia"/>
          <w:sz w:val="36"/>
          <w:szCs w:val="36"/>
        </w:rPr>
        <w:t>学年第二学期景德镇陶瓷大学</w:t>
      </w:r>
    </w:p>
    <w:p w:rsidR="00A32AF9" w:rsidRDefault="00A32AF9">
      <w:pPr>
        <w:pStyle w:val="Heading1"/>
        <w:jc w:val="center"/>
        <w:rPr>
          <w:rFonts w:ascii="宋体" w:cs="宋体"/>
          <w:kern w:val="0"/>
          <w:sz w:val="30"/>
          <w:szCs w:val="30"/>
        </w:rPr>
      </w:pPr>
      <w:r>
        <w:rPr>
          <w:rFonts w:hint="eastAsia"/>
          <w:sz w:val="36"/>
          <w:szCs w:val="36"/>
        </w:rPr>
        <w:t>管理与经济学院学生干部职务学分名单</w:t>
      </w:r>
    </w:p>
    <w:p w:rsidR="00A32AF9" w:rsidRDefault="00A32AF9"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30"/>
          <w:szCs w:val="30"/>
        </w:rPr>
      </w:pPr>
      <w:r>
        <w:rPr>
          <w:rFonts w:ascii="宋体" w:cs="宋体" w:hint="eastAsia"/>
          <w:b/>
          <w:kern w:val="0"/>
          <w:sz w:val="30"/>
          <w:szCs w:val="30"/>
        </w:rPr>
        <w:t>院学生会</w:t>
      </w:r>
    </w:p>
    <w:p w:rsidR="00A32AF9" w:rsidRDefault="00A32AF9">
      <w:pPr>
        <w:autoSpaceDE w:val="0"/>
        <w:autoSpaceDN w:val="0"/>
        <w:adjustRightInd w:val="0"/>
        <w:jc w:val="center"/>
        <w:rPr>
          <w:rFonts w:ascii="宋体" w:cs="宋体"/>
          <w:bCs/>
          <w:kern w:val="0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5"/>
        <w:gridCol w:w="2162"/>
        <w:gridCol w:w="1841"/>
        <w:gridCol w:w="3045"/>
        <w:gridCol w:w="1598"/>
      </w:tblGrid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加分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刘敏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财管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学生会主席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李争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团总支副书记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郑菁菁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学生会副主席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王佳筱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学生会副主席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赵智伟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财管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学生会副主席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许乃安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市销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组织部部长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熊宇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组织部副部长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邓文辰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财管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宣传部部长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王文娟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物流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宣传部副部长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熊紫璇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财管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宣传部副部长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0.64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曾洋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市销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办公室主任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蒋燕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办公室副主任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刘安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学术部部长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任金婉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物流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学术部副部长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刘艺达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市销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文艺部部长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邹亦阳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文艺部副部长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陶志强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财管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体育部部长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钟起晖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物流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体育部副部长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朱俊杰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体育部副部长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黄佳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财管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生活部部长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林锐阳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生活部副部长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吴忠平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联络部部长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张凡琳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联络部副部长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杨婷婷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艺术团团长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张颖莹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艺术团副团长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欧阳跞宸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组织部干事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张彬峰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财管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组织部干事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陈丰斌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组织部干事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杨志军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物流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组织部干事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郭海燕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组织部干事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郭妍雨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组织部干事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胡靖雅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物流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组织部干事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何青红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电商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宣传部干事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莫彦东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宣传部干事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李雪璠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市销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宣传部干事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祝贺佳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宣传部干事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曾锐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宣传部干事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刘沼滟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宣传部干事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钮毛宁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宣传部干事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奉徽媛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财管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宣传部干事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杨江浩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颜佳盛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电商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陈莉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市销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何飞燕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蒋丽媛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瞿瑛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肖铖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学术部干事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王宇晴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物流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学术部干事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何爱卿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学术部干事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魏琳彦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学术部干事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姚欣伶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学术部干事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徐致斐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学术部干事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钟志贤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学术部干事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邱国荣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电商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top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学术部干事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毛英励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文艺部干事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郑丹妮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文艺部干事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刘鑫颖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电商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文艺部干事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陈远贤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文艺部干事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李红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市销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文艺部干事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毛飞宇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体育部干事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徐翔宇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市销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体育部干事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权丽敏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财管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体育部干事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邹茜茜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财管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体育部干事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谢加旺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体育部干事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熊洁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体育部干事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梁艳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体育部干事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张云丽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生活部干事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谢定江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生活部干事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赵冉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生活部干事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邱思月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生活部干事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李建涛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财管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生活部干事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尹华丹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财管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生活部干事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彭文军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财管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生活部干事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王天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电商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生活部干事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孟泽伟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市销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联络部干事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方淑敏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联络部干事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巫文明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市销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联络部干事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陈丹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电商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联络部干事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谢宇琪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物流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联络部干事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李梦莹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联络部干事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景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玥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财管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艺术团干事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叶丽君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艺术团干事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万思瑶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艺术团干事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刘智敏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艺术团干事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黄伟杰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财管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艺术团干事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0.45</w:t>
            </w:r>
          </w:p>
        </w:tc>
      </w:tr>
      <w:tr w:rsidR="00A32AF9">
        <w:trPr>
          <w:jc w:val="center"/>
        </w:trPr>
        <w:tc>
          <w:tcPr>
            <w:tcW w:w="155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徐昌晟</w:t>
            </w:r>
          </w:p>
        </w:tc>
        <w:tc>
          <w:tcPr>
            <w:tcW w:w="2162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市销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艺术团干事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</w:tr>
    </w:tbl>
    <w:p w:rsidR="00A32AF9" w:rsidRDefault="00A32AF9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班长团支书</w:t>
      </w:r>
    </w:p>
    <w:tbl>
      <w:tblPr>
        <w:tblW w:w="9279" w:type="dxa"/>
        <w:jc w:val="center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5"/>
        <w:gridCol w:w="1936"/>
        <w:gridCol w:w="2769"/>
        <w:gridCol w:w="1281"/>
        <w:gridCol w:w="1278"/>
      </w:tblGrid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36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76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28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7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加分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叶丽君</w:t>
            </w:r>
          </w:p>
        </w:tc>
        <w:tc>
          <w:tcPr>
            <w:tcW w:w="1936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Default="00A32AF9"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Default="00A32AF9" w:rsidP="00C11B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11B64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钟涪馨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杨江浩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李梦莹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艾杨超</w:t>
            </w:r>
          </w:p>
        </w:tc>
        <w:tc>
          <w:tcPr>
            <w:tcW w:w="1936" w:type="dxa"/>
            <w:vAlign w:val="center"/>
          </w:tcPr>
          <w:p w:rsidR="00A32AF9" w:rsidRPr="001C74D7" w:rsidRDefault="00A32AF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1.1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罗开贵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1.1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赖文祥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罗媛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胡靖雅</w:t>
            </w:r>
          </w:p>
        </w:tc>
        <w:tc>
          <w:tcPr>
            <w:tcW w:w="1936" w:type="dxa"/>
            <w:vAlign w:val="center"/>
          </w:tcPr>
          <w:p w:rsidR="00A32AF9" w:rsidRPr="001C74D7" w:rsidRDefault="00A32AF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物流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王政宇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物流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1.1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肖鹏飞</w:t>
            </w:r>
          </w:p>
        </w:tc>
        <w:tc>
          <w:tcPr>
            <w:tcW w:w="1936" w:type="dxa"/>
            <w:vAlign w:val="center"/>
          </w:tcPr>
          <w:p w:rsidR="00A32AF9" w:rsidRPr="001C74D7" w:rsidRDefault="00A32AF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王金科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1.1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赵微</w:t>
            </w:r>
          </w:p>
        </w:tc>
        <w:tc>
          <w:tcPr>
            <w:tcW w:w="1936" w:type="dxa"/>
            <w:vAlign w:val="center"/>
          </w:tcPr>
          <w:p w:rsidR="00A32AF9" w:rsidRPr="001C74D7" w:rsidRDefault="00A32AF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财管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徐波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</w:t>
            </w:r>
            <w:bookmarkStart w:id="0" w:name="_GoBack"/>
            <w:bookmarkEnd w:id="0"/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财管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郑鸿宇</w:t>
            </w:r>
          </w:p>
        </w:tc>
        <w:tc>
          <w:tcPr>
            <w:tcW w:w="1936" w:type="dxa"/>
            <w:vAlign w:val="center"/>
          </w:tcPr>
          <w:p w:rsidR="00A32AF9" w:rsidRPr="001C74D7" w:rsidRDefault="00A32AF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市销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钟小婕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市销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丁海峰</w:t>
            </w:r>
          </w:p>
        </w:tc>
        <w:tc>
          <w:tcPr>
            <w:tcW w:w="1936" w:type="dxa"/>
            <w:vAlign w:val="center"/>
          </w:tcPr>
          <w:p w:rsidR="00A32AF9" w:rsidRPr="001C74D7" w:rsidRDefault="00A32AF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电商</w:t>
            </w:r>
          </w:p>
        </w:tc>
        <w:tc>
          <w:tcPr>
            <w:tcW w:w="1281" w:type="dxa"/>
          </w:tcPr>
          <w:p w:rsidR="00A32AF9" w:rsidRPr="001C74D7" w:rsidRDefault="00A32AF9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郭颖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程家越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廖家友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瞿维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涂晓玲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1.1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周文杰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黄盖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物流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王鹏军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物流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卢众承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付思怡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1.1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况沙沙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财管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1.1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石慧玲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财管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0.9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刘莞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市销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刘贤亮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市销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李亦真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电商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汪建豪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程婷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刘珅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刘立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1.1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曾宣潭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1.1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江承鑫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物流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0.9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赵利民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物流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0.9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连永飞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1.1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刘君香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汪佳蓓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财管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牛翔翔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财管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秦东辉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市销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0.8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刘翼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电商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李贝贝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刘隆康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洪婧妍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李显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苏晨阳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阳湘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段聪颖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物流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黄贤德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物流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吴博文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沈星宇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丰志程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财管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孙文博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财管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田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妹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市销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程亚华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电商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徐蕊</w:t>
            </w:r>
          </w:p>
        </w:tc>
        <w:tc>
          <w:tcPr>
            <w:tcW w:w="1936" w:type="dxa"/>
            <w:vAlign w:val="center"/>
          </w:tcPr>
          <w:p w:rsidR="00A32AF9" w:rsidRPr="001C74D7" w:rsidRDefault="00A32AF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曾珊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1.1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何飞燕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瞿瑛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汪长宏</w:t>
            </w:r>
          </w:p>
        </w:tc>
        <w:tc>
          <w:tcPr>
            <w:tcW w:w="1936" w:type="dxa"/>
            <w:vAlign w:val="center"/>
          </w:tcPr>
          <w:p w:rsidR="00A32AF9" w:rsidRPr="001C74D7" w:rsidRDefault="00A32AF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万梦清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宁丽君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1.1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郑居锋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1.1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尧梦琴</w:t>
            </w:r>
          </w:p>
        </w:tc>
        <w:tc>
          <w:tcPr>
            <w:tcW w:w="1936" w:type="dxa"/>
            <w:vAlign w:val="center"/>
          </w:tcPr>
          <w:p w:rsidR="00A32AF9" w:rsidRPr="001C74D7" w:rsidRDefault="00A32AF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物流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吴双双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物流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杨慧章</w:t>
            </w:r>
          </w:p>
        </w:tc>
        <w:tc>
          <w:tcPr>
            <w:tcW w:w="1936" w:type="dxa"/>
            <w:vAlign w:val="center"/>
          </w:tcPr>
          <w:p w:rsidR="00A32AF9" w:rsidRPr="001C74D7" w:rsidRDefault="00A32AF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朱玉婷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1.1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景玥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财管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吴钰甜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财管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欧阳静</w:t>
            </w:r>
          </w:p>
        </w:tc>
        <w:tc>
          <w:tcPr>
            <w:tcW w:w="1936" w:type="dxa"/>
            <w:vAlign w:val="center"/>
          </w:tcPr>
          <w:p w:rsidR="00A32AF9" w:rsidRPr="001C74D7" w:rsidRDefault="00A32AF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市销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高邦文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市销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陈嘉莹</w:t>
            </w:r>
          </w:p>
        </w:tc>
        <w:tc>
          <w:tcPr>
            <w:tcW w:w="1936" w:type="dxa"/>
            <w:vAlign w:val="center"/>
          </w:tcPr>
          <w:p w:rsidR="00A32AF9" w:rsidRPr="001C74D7" w:rsidRDefault="00A32AF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电商</w:t>
            </w:r>
          </w:p>
        </w:tc>
        <w:tc>
          <w:tcPr>
            <w:tcW w:w="1281" w:type="dxa"/>
          </w:tcPr>
          <w:p w:rsidR="00A32AF9" w:rsidRPr="001C74D7" w:rsidRDefault="00A32AF9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左心悦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刘忠涛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1.1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杨佳罗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钟传俐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汤甜甜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徐雅琪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毛玲玲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物流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马平剑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物流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熊羽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任洪优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仇馨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财管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周梦妮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财管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姚倩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市销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潘丁伟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市销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刘素芯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电商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吴春妍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0.8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陈曼斯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赵尉均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梁双伟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1.1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胡丽萍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谢丁发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物流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吴彩霞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物流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0.9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蔡文娟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0.8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江虹红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0.9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李丹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财管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李丽莹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财管</w:t>
            </w: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孙胜男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市销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32AF9">
        <w:trPr>
          <w:jc w:val="center"/>
        </w:trPr>
        <w:tc>
          <w:tcPr>
            <w:tcW w:w="2015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程小丽</w:t>
            </w:r>
          </w:p>
        </w:tc>
        <w:tc>
          <w:tcPr>
            <w:tcW w:w="1936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vAlign w:val="center"/>
          </w:tcPr>
          <w:p w:rsidR="00A32AF9" w:rsidRPr="001C74D7" w:rsidRDefault="00A32AF9" w:rsidP="001C74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电商</w:t>
            </w:r>
          </w:p>
        </w:tc>
        <w:tc>
          <w:tcPr>
            <w:tcW w:w="1281" w:type="dxa"/>
          </w:tcPr>
          <w:p w:rsidR="00A32AF9" w:rsidRPr="001C74D7" w:rsidRDefault="00A32AF9" w:rsidP="001C74D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8" w:type="dxa"/>
          </w:tcPr>
          <w:p w:rsidR="00A32AF9" w:rsidRPr="001C74D7" w:rsidRDefault="00A32AF9" w:rsidP="001C74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74D7"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</w:p>
        </w:tc>
      </w:tr>
    </w:tbl>
    <w:p w:rsidR="00A32AF9" w:rsidRDefault="00A32AF9">
      <w:pPr>
        <w:jc w:val="center"/>
        <w:rPr>
          <w:b/>
          <w:bCs/>
          <w:sz w:val="30"/>
          <w:szCs w:val="30"/>
        </w:rPr>
      </w:pPr>
    </w:p>
    <w:p w:rsidR="00A32AF9" w:rsidRDefault="00A32AF9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学习委员</w:t>
      </w:r>
    </w:p>
    <w:tbl>
      <w:tblPr>
        <w:tblW w:w="8517" w:type="dxa"/>
        <w:tblInd w:w="96" w:type="dxa"/>
        <w:tblLayout w:type="fixed"/>
        <w:tblLook w:val="00A0"/>
      </w:tblPr>
      <w:tblGrid>
        <w:gridCol w:w="1560"/>
        <w:gridCol w:w="1920"/>
        <w:gridCol w:w="2769"/>
        <w:gridCol w:w="1276"/>
        <w:gridCol w:w="992"/>
      </w:tblGrid>
      <w:tr w:rsidR="00A32AF9">
        <w:trPr>
          <w:trHeight w:val="28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加分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张媛媛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廖伟华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王鹤翔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魏琳彦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喻东燕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和自珍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谢明恩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陈兴妍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魏苗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樊丽珍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张颖莹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贺佳圻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级国贸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彭冠玉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级国贸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陈玲玲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级国贸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徐雅婷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级国贸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级国贸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熊云秀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级国贸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级国贸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姜炫贝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级国贸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级工管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级工管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级工管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张金梅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级工管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赖海梅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级工管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李梅丹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级工管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唐旻卉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级财管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周雨萌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级财管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王茗兰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级财管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罗观秀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级财管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朱华娟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级财管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刘梦佳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级财管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朱启捷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级物流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级物流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廖异洁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级物流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胡兴鹏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级物流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周丹丹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级物流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陈彩虹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级物流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廖思兰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级市销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李雪璠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级市销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级市销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级市销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涂磊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级市销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范广飞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级电商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王锟锟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级电商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章菱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级电商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</w:tbl>
    <w:p w:rsidR="00A32AF9" w:rsidRDefault="00A32AF9">
      <w:pPr>
        <w:jc w:val="center"/>
        <w:rPr>
          <w:rFonts w:asci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纪律委员</w:t>
      </w:r>
    </w:p>
    <w:tbl>
      <w:tblPr>
        <w:tblW w:w="8500" w:type="dxa"/>
        <w:tblInd w:w="97" w:type="dxa"/>
        <w:tblLayout w:type="fixed"/>
        <w:tblLook w:val="00A0"/>
      </w:tblPr>
      <w:tblGrid>
        <w:gridCol w:w="1287"/>
        <w:gridCol w:w="2126"/>
        <w:gridCol w:w="2529"/>
        <w:gridCol w:w="1299"/>
        <w:gridCol w:w="1259"/>
      </w:tblGrid>
      <w:tr w:rsidR="00A32AF9">
        <w:trPr>
          <w:trHeight w:val="285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加分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黄禹臻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甘紫薇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葛师琴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吕梁婕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林锐阳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邹谙钦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杨斌斌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雷烯烯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张瑞超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易莎莎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级国贸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级国贸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级国贸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邱智筱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级国贸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肖小弯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级国贸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张嘉欣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级国贸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级国贸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300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黄香香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级国贸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董显亮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级工管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郭雪松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级工管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陈雨薇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级工管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徐如帆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级工管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翁瑛丹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级工管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李恒帝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级工管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宁佳伟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级财管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奉徽媛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级财管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钟深霖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级财管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级财管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级财管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幸泽旺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级财管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谢宇琪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级物流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楼浙燕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级物流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陈有胜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级物流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胡丹丹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级物流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罗佳其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级物流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李红飞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级物流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级市销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级市销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级市销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级市销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李艳梅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级市销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级电商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级电商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trHeight w:val="28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谭佳佳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级电商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纪律委员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AF9" w:rsidRDefault="00A32A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</w:tbl>
    <w:p w:rsidR="00A32AF9" w:rsidRDefault="00A32AF9">
      <w:pPr>
        <w:rPr>
          <w:rFonts w:ascii="宋体" w:cs="宋体"/>
          <w:b/>
          <w:color w:val="000000"/>
          <w:kern w:val="0"/>
          <w:sz w:val="30"/>
          <w:szCs w:val="30"/>
        </w:rPr>
      </w:pPr>
    </w:p>
    <w:p w:rsidR="00A32AF9" w:rsidRDefault="00A32AF9">
      <w:pPr>
        <w:jc w:val="center"/>
        <w:rPr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男子足球队</w:t>
      </w:r>
    </w:p>
    <w:tbl>
      <w:tblPr>
        <w:tblW w:w="9266" w:type="dxa"/>
        <w:jc w:val="center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08"/>
        <w:gridCol w:w="1923"/>
        <w:gridCol w:w="2373"/>
        <w:gridCol w:w="1718"/>
        <w:gridCol w:w="1244"/>
      </w:tblGrid>
      <w:tr w:rsidR="00A32AF9">
        <w:trPr>
          <w:jc w:val="center"/>
        </w:trPr>
        <w:tc>
          <w:tcPr>
            <w:tcW w:w="200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2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37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71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44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加分</w:t>
            </w:r>
          </w:p>
        </w:tc>
      </w:tr>
      <w:tr w:rsidR="00A32AF9">
        <w:trPr>
          <w:jc w:val="center"/>
        </w:trPr>
        <w:tc>
          <w:tcPr>
            <w:tcW w:w="200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鲍加兴</w:t>
            </w:r>
          </w:p>
        </w:tc>
        <w:tc>
          <w:tcPr>
            <w:tcW w:w="192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37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71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足球队队长</w:t>
            </w:r>
          </w:p>
        </w:tc>
        <w:tc>
          <w:tcPr>
            <w:tcW w:w="1244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200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张乃源</w:t>
            </w:r>
          </w:p>
        </w:tc>
        <w:tc>
          <w:tcPr>
            <w:tcW w:w="192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37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71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足球队队员</w:t>
            </w:r>
          </w:p>
        </w:tc>
        <w:tc>
          <w:tcPr>
            <w:tcW w:w="1244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200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吴辉星</w:t>
            </w:r>
          </w:p>
        </w:tc>
        <w:tc>
          <w:tcPr>
            <w:tcW w:w="192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37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71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足球队队员</w:t>
            </w:r>
          </w:p>
        </w:tc>
        <w:tc>
          <w:tcPr>
            <w:tcW w:w="1244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200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曾海涛</w:t>
            </w:r>
          </w:p>
        </w:tc>
        <w:tc>
          <w:tcPr>
            <w:tcW w:w="192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37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市销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71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足球队队员</w:t>
            </w:r>
          </w:p>
        </w:tc>
        <w:tc>
          <w:tcPr>
            <w:tcW w:w="1244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200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秦德成</w:t>
            </w:r>
          </w:p>
        </w:tc>
        <w:tc>
          <w:tcPr>
            <w:tcW w:w="192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37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71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足球队队员</w:t>
            </w:r>
          </w:p>
        </w:tc>
        <w:tc>
          <w:tcPr>
            <w:tcW w:w="1244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200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吴忠平</w:t>
            </w:r>
          </w:p>
        </w:tc>
        <w:tc>
          <w:tcPr>
            <w:tcW w:w="192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37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71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足球队队员</w:t>
            </w:r>
          </w:p>
        </w:tc>
        <w:tc>
          <w:tcPr>
            <w:tcW w:w="1244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200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和维杰</w:t>
            </w:r>
          </w:p>
        </w:tc>
        <w:tc>
          <w:tcPr>
            <w:tcW w:w="192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37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71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足球队队员</w:t>
            </w:r>
          </w:p>
        </w:tc>
        <w:tc>
          <w:tcPr>
            <w:tcW w:w="1244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200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袁征本</w:t>
            </w:r>
          </w:p>
        </w:tc>
        <w:tc>
          <w:tcPr>
            <w:tcW w:w="192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37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71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足球队队员</w:t>
            </w:r>
          </w:p>
        </w:tc>
        <w:tc>
          <w:tcPr>
            <w:tcW w:w="1244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200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周强强</w:t>
            </w:r>
          </w:p>
        </w:tc>
        <w:tc>
          <w:tcPr>
            <w:tcW w:w="192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37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物流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71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足球队队员</w:t>
            </w:r>
          </w:p>
        </w:tc>
        <w:tc>
          <w:tcPr>
            <w:tcW w:w="1244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200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胡衍富</w:t>
            </w:r>
          </w:p>
        </w:tc>
        <w:tc>
          <w:tcPr>
            <w:tcW w:w="192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37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物流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71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足球队队员</w:t>
            </w:r>
          </w:p>
        </w:tc>
        <w:tc>
          <w:tcPr>
            <w:tcW w:w="1244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200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徐翔宇</w:t>
            </w:r>
          </w:p>
        </w:tc>
        <w:tc>
          <w:tcPr>
            <w:tcW w:w="192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237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市销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71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足球队队员</w:t>
            </w:r>
          </w:p>
        </w:tc>
        <w:tc>
          <w:tcPr>
            <w:tcW w:w="1244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</w:tbl>
    <w:p w:rsidR="00A32AF9" w:rsidRDefault="00A32AF9"/>
    <w:p w:rsidR="00A32AF9" w:rsidRDefault="00A32AF9">
      <w:pPr>
        <w:jc w:val="center"/>
      </w:pPr>
      <w:r>
        <w:rPr>
          <w:rFonts w:hint="eastAsia"/>
          <w:b/>
          <w:bCs/>
          <w:sz w:val="30"/>
          <w:szCs w:val="30"/>
        </w:rPr>
        <w:t>男子篮球队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58"/>
        <w:gridCol w:w="2059"/>
        <w:gridCol w:w="1841"/>
        <w:gridCol w:w="3045"/>
        <w:gridCol w:w="1598"/>
      </w:tblGrid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加分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黄俊辉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男子篮球队队长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杨继丁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男子篮球队队员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黄杰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男子篮球队队员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冯亮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男子篮球队队员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赖正权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市销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男子篮球队队员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廖家友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男子篮球队队员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叶建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男子篮球队队员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钟深霖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财管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男子篮球队队员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王鑫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财管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男子篮球队队员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夏凌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财管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男子篮球队队员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毛飞宇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男子篮球队队员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黄添炳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男子篮球队队员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彭骁勇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男子篮球队队员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陈隆明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男子篮球队队员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肖鹏飞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男子篮球队队员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郑鸿宇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市销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男子篮球队队员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</w:tbl>
    <w:p w:rsidR="00A32AF9" w:rsidRDefault="00A32AF9"/>
    <w:p w:rsidR="00A32AF9" w:rsidRDefault="00A32AF9"/>
    <w:p w:rsidR="00A32AF9" w:rsidRDefault="00A32AF9"/>
    <w:p w:rsidR="00A32AF9" w:rsidRDefault="00A32AF9">
      <w:pPr>
        <w:jc w:val="center"/>
        <w:rPr>
          <w:b/>
          <w:bCs/>
        </w:rPr>
      </w:pPr>
      <w:r>
        <w:rPr>
          <w:rFonts w:hint="eastAsia"/>
          <w:b/>
          <w:bCs/>
          <w:sz w:val="30"/>
          <w:szCs w:val="30"/>
        </w:rPr>
        <w:t>女子篮球队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58"/>
        <w:gridCol w:w="2059"/>
        <w:gridCol w:w="1841"/>
        <w:gridCol w:w="3045"/>
        <w:gridCol w:w="1598"/>
      </w:tblGrid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加分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黄爱丽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女子篮球队队长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张颖莹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女子篮球队队员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杨斯琪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女子篮球队队员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江虹红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女子篮球队队员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李良碧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女子篮球队队员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林甘甜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女子篮球队队员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吴赛男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女子篮球队队员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王茗兰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财管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女子篮球队队员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邹云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女子篮球队队员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冯佳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女子篮球队队员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方伟林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女子篮球队队员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罗媛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女子篮球队队员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邹吕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财管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女子篮球队队员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陈佳欣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财管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女子篮球队队员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65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楼浙燕</w:t>
            </w:r>
          </w:p>
        </w:tc>
        <w:tc>
          <w:tcPr>
            <w:tcW w:w="2059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841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物流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04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女子篮球队队员</w:t>
            </w:r>
          </w:p>
        </w:tc>
        <w:tc>
          <w:tcPr>
            <w:tcW w:w="1598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</w:tbl>
    <w:p w:rsidR="00A32AF9" w:rsidRDefault="00A32AF9">
      <w:pPr>
        <w:autoSpaceDE w:val="0"/>
        <w:autoSpaceDN w:val="0"/>
        <w:adjustRightInd w:val="0"/>
        <w:rPr>
          <w:rFonts w:ascii="宋体" w:cs="宋体"/>
          <w:b/>
          <w:kern w:val="0"/>
          <w:sz w:val="30"/>
          <w:szCs w:val="30"/>
        </w:rPr>
      </w:pPr>
    </w:p>
    <w:p w:rsidR="00A32AF9" w:rsidRDefault="00A32AF9"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30"/>
          <w:szCs w:val="30"/>
        </w:rPr>
      </w:pPr>
      <w:r>
        <w:rPr>
          <w:rFonts w:ascii="宋体" w:cs="宋体" w:hint="eastAsia"/>
          <w:b/>
          <w:kern w:val="0"/>
          <w:sz w:val="30"/>
          <w:szCs w:val="30"/>
        </w:rPr>
        <w:t>管经辩论队</w:t>
      </w:r>
    </w:p>
    <w:p w:rsidR="00A32AF9" w:rsidRDefault="00A32AF9">
      <w:pPr>
        <w:autoSpaceDE w:val="0"/>
        <w:autoSpaceDN w:val="0"/>
        <w:adjustRightInd w:val="0"/>
        <w:jc w:val="center"/>
        <w:rPr>
          <w:rFonts w:ascii="宋体" w:cs="宋体"/>
          <w:bCs/>
          <w:kern w:val="0"/>
          <w:sz w:val="24"/>
          <w:szCs w:val="24"/>
        </w:rPr>
      </w:pP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4"/>
        <w:gridCol w:w="1843"/>
        <w:gridCol w:w="2126"/>
        <w:gridCol w:w="3153"/>
        <w:gridCol w:w="1525"/>
      </w:tblGrid>
      <w:tr w:rsidR="00A32AF9">
        <w:trPr>
          <w:jc w:val="center"/>
        </w:trPr>
        <w:tc>
          <w:tcPr>
            <w:tcW w:w="1574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126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315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2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加分</w:t>
            </w:r>
          </w:p>
        </w:tc>
      </w:tr>
      <w:tr w:rsidR="00A32AF9">
        <w:trPr>
          <w:trHeight w:val="287"/>
          <w:jc w:val="center"/>
        </w:trPr>
        <w:tc>
          <w:tcPr>
            <w:tcW w:w="1574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刘梦涵</w:t>
            </w:r>
          </w:p>
        </w:tc>
        <w:tc>
          <w:tcPr>
            <w:tcW w:w="184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工商学院</w:t>
            </w:r>
          </w:p>
        </w:tc>
        <w:tc>
          <w:tcPr>
            <w:tcW w:w="2126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15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本届队长</w:t>
            </w:r>
          </w:p>
        </w:tc>
        <w:tc>
          <w:tcPr>
            <w:tcW w:w="152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74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刘莞</w:t>
            </w:r>
          </w:p>
        </w:tc>
        <w:tc>
          <w:tcPr>
            <w:tcW w:w="184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工商学院</w:t>
            </w:r>
          </w:p>
        </w:tc>
        <w:tc>
          <w:tcPr>
            <w:tcW w:w="2126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市销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15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本届队长</w:t>
            </w:r>
          </w:p>
        </w:tc>
        <w:tc>
          <w:tcPr>
            <w:tcW w:w="152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74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张晨</w:t>
            </w:r>
          </w:p>
        </w:tc>
        <w:tc>
          <w:tcPr>
            <w:tcW w:w="184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工商学院</w:t>
            </w:r>
          </w:p>
        </w:tc>
        <w:tc>
          <w:tcPr>
            <w:tcW w:w="2126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市销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15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本届队长</w:t>
            </w:r>
          </w:p>
        </w:tc>
        <w:tc>
          <w:tcPr>
            <w:tcW w:w="152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32AF9">
        <w:trPr>
          <w:jc w:val="center"/>
        </w:trPr>
        <w:tc>
          <w:tcPr>
            <w:tcW w:w="1574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宁丽君</w:t>
            </w:r>
          </w:p>
        </w:tc>
        <w:tc>
          <w:tcPr>
            <w:tcW w:w="184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工商学院</w:t>
            </w:r>
          </w:p>
        </w:tc>
        <w:tc>
          <w:tcPr>
            <w:tcW w:w="2126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15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队员</w:t>
            </w:r>
          </w:p>
        </w:tc>
        <w:tc>
          <w:tcPr>
            <w:tcW w:w="152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574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瞿瑛</w:t>
            </w:r>
          </w:p>
        </w:tc>
        <w:tc>
          <w:tcPr>
            <w:tcW w:w="184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工商学院</w:t>
            </w:r>
          </w:p>
        </w:tc>
        <w:tc>
          <w:tcPr>
            <w:tcW w:w="2126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15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队员</w:t>
            </w:r>
          </w:p>
        </w:tc>
        <w:tc>
          <w:tcPr>
            <w:tcW w:w="152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574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刘慧珺</w:t>
            </w:r>
          </w:p>
        </w:tc>
        <w:tc>
          <w:tcPr>
            <w:tcW w:w="184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工商学院</w:t>
            </w:r>
          </w:p>
        </w:tc>
        <w:tc>
          <w:tcPr>
            <w:tcW w:w="2126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财管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15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队员</w:t>
            </w:r>
          </w:p>
        </w:tc>
        <w:tc>
          <w:tcPr>
            <w:tcW w:w="152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574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黄永环</w:t>
            </w:r>
          </w:p>
        </w:tc>
        <w:tc>
          <w:tcPr>
            <w:tcW w:w="184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工商学院</w:t>
            </w:r>
          </w:p>
        </w:tc>
        <w:tc>
          <w:tcPr>
            <w:tcW w:w="2126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电商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15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队员</w:t>
            </w:r>
          </w:p>
        </w:tc>
        <w:tc>
          <w:tcPr>
            <w:tcW w:w="152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574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张栋</w:t>
            </w:r>
          </w:p>
        </w:tc>
        <w:tc>
          <w:tcPr>
            <w:tcW w:w="184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工商学院</w:t>
            </w:r>
          </w:p>
        </w:tc>
        <w:tc>
          <w:tcPr>
            <w:tcW w:w="2126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15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队员</w:t>
            </w:r>
          </w:p>
        </w:tc>
        <w:tc>
          <w:tcPr>
            <w:tcW w:w="152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574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郭益群</w:t>
            </w:r>
          </w:p>
        </w:tc>
        <w:tc>
          <w:tcPr>
            <w:tcW w:w="184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工商学院</w:t>
            </w:r>
          </w:p>
        </w:tc>
        <w:tc>
          <w:tcPr>
            <w:tcW w:w="2126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15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队员</w:t>
            </w:r>
          </w:p>
        </w:tc>
        <w:tc>
          <w:tcPr>
            <w:tcW w:w="152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574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徐昌晟</w:t>
            </w:r>
          </w:p>
        </w:tc>
        <w:tc>
          <w:tcPr>
            <w:tcW w:w="184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工商学院</w:t>
            </w:r>
          </w:p>
        </w:tc>
        <w:tc>
          <w:tcPr>
            <w:tcW w:w="2126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市销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15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队员</w:t>
            </w:r>
          </w:p>
        </w:tc>
        <w:tc>
          <w:tcPr>
            <w:tcW w:w="152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574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徐翔宇</w:t>
            </w:r>
          </w:p>
        </w:tc>
        <w:tc>
          <w:tcPr>
            <w:tcW w:w="184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工商学院</w:t>
            </w:r>
          </w:p>
        </w:tc>
        <w:tc>
          <w:tcPr>
            <w:tcW w:w="2126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市销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15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队员</w:t>
            </w:r>
          </w:p>
        </w:tc>
        <w:tc>
          <w:tcPr>
            <w:tcW w:w="152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32AF9">
        <w:trPr>
          <w:jc w:val="center"/>
        </w:trPr>
        <w:tc>
          <w:tcPr>
            <w:tcW w:w="1574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邬夏芬</w:t>
            </w:r>
          </w:p>
        </w:tc>
        <w:tc>
          <w:tcPr>
            <w:tcW w:w="184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工商学院</w:t>
            </w:r>
          </w:p>
        </w:tc>
        <w:tc>
          <w:tcPr>
            <w:tcW w:w="2126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市销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3153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队员</w:t>
            </w:r>
          </w:p>
        </w:tc>
        <w:tc>
          <w:tcPr>
            <w:tcW w:w="1525" w:type="dxa"/>
            <w:vAlign w:val="center"/>
          </w:tcPr>
          <w:p w:rsidR="00A32AF9" w:rsidRDefault="00A32AF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0.3</w:t>
            </w:r>
          </w:p>
        </w:tc>
      </w:tr>
    </w:tbl>
    <w:p w:rsidR="00A32AF9" w:rsidRDefault="00A32AF9"/>
    <w:sectPr w:rsidR="00A32AF9" w:rsidSect="00E36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B267387"/>
    <w:rsid w:val="001C74D7"/>
    <w:rsid w:val="00313E0B"/>
    <w:rsid w:val="003219D9"/>
    <w:rsid w:val="004C257F"/>
    <w:rsid w:val="0063313F"/>
    <w:rsid w:val="008167D2"/>
    <w:rsid w:val="009B44D4"/>
    <w:rsid w:val="009C7AA7"/>
    <w:rsid w:val="00A32AF9"/>
    <w:rsid w:val="00A5360C"/>
    <w:rsid w:val="00A61D46"/>
    <w:rsid w:val="00C11B64"/>
    <w:rsid w:val="00DF62B1"/>
    <w:rsid w:val="00E168DC"/>
    <w:rsid w:val="00E36E3B"/>
    <w:rsid w:val="04783709"/>
    <w:rsid w:val="05005F96"/>
    <w:rsid w:val="07EB603C"/>
    <w:rsid w:val="185856F3"/>
    <w:rsid w:val="24FD18CE"/>
    <w:rsid w:val="2B267387"/>
    <w:rsid w:val="2DD8707A"/>
    <w:rsid w:val="2ECF2200"/>
    <w:rsid w:val="320B66B8"/>
    <w:rsid w:val="41E02FEE"/>
    <w:rsid w:val="425A60C6"/>
    <w:rsid w:val="4EDC1EC0"/>
    <w:rsid w:val="530D493A"/>
    <w:rsid w:val="5366714B"/>
    <w:rsid w:val="56A25500"/>
    <w:rsid w:val="5B6B3CB2"/>
    <w:rsid w:val="6A5F1C90"/>
    <w:rsid w:val="7AD5665C"/>
    <w:rsid w:val="7F60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E3B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36E3B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62B1"/>
    <w:rPr>
      <w:rFonts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1486</Words>
  <Characters>8476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7</cp:revision>
  <dcterms:created xsi:type="dcterms:W3CDTF">2016-09-01T03:08:00Z</dcterms:created>
  <dcterms:modified xsi:type="dcterms:W3CDTF">2016-09-09T02:39:00Z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